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42F1" w14:textId="2C49945B" w:rsidR="005E1304" w:rsidRPr="00E53B58" w:rsidRDefault="005E1304" w:rsidP="005E1304">
      <w:pPr>
        <w:widowControl w:val="0"/>
        <w:rPr>
          <w:rFonts w:cs="Courier New"/>
          <w:szCs w:val="24"/>
        </w:rPr>
      </w:pPr>
    </w:p>
    <w:p w14:paraId="202A12CF" w14:textId="62EFB98E" w:rsidR="005E1304" w:rsidRPr="00E53B58" w:rsidRDefault="005E1304" w:rsidP="00E53B58">
      <w:pPr>
        <w:widowControl w:val="0"/>
        <w:jc w:val="center"/>
        <w:rPr>
          <w:rFonts w:cs="Courier New"/>
          <w:b/>
          <w:sz w:val="28"/>
          <w:szCs w:val="28"/>
        </w:rPr>
      </w:pPr>
      <w:r w:rsidRPr="00E53B58">
        <w:rPr>
          <w:rFonts w:cs="Courier New"/>
          <w:b/>
          <w:sz w:val="28"/>
          <w:szCs w:val="28"/>
        </w:rPr>
        <w:t>Exposé</w:t>
      </w:r>
    </w:p>
    <w:p w14:paraId="09206166" w14:textId="427DAC70" w:rsidR="005E1304" w:rsidRDefault="005E1304" w:rsidP="00E53B58">
      <w:pPr>
        <w:widowControl w:val="0"/>
        <w:jc w:val="center"/>
        <w:rPr>
          <w:rFonts w:cs="Courier New"/>
          <w:b/>
          <w:sz w:val="28"/>
          <w:szCs w:val="28"/>
        </w:rPr>
      </w:pPr>
      <w:r w:rsidRPr="00E53B58">
        <w:rPr>
          <w:rFonts w:cs="Courier New"/>
          <w:sz w:val="28"/>
          <w:szCs w:val="28"/>
        </w:rPr>
        <w:t>Arbeits</w:t>
      </w:r>
      <w:r w:rsidR="00E45F82">
        <w:rPr>
          <w:rFonts w:cs="Courier New"/>
          <w:sz w:val="28"/>
          <w:szCs w:val="28"/>
        </w:rPr>
        <w:t>t</w:t>
      </w:r>
      <w:r w:rsidRPr="00E53B58">
        <w:rPr>
          <w:rFonts w:cs="Courier New"/>
          <w:sz w:val="28"/>
          <w:szCs w:val="28"/>
        </w:rPr>
        <w:t xml:space="preserve">itel: </w:t>
      </w:r>
    </w:p>
    <w:p w14:paraId="2877ACB0" w14:textId="3A3E0502" w:rsidR="00C24D49" w:rsidRPr="00C24D49" w:rsidRDefault="00C24D49" w:rsidP="00690D1D">
      <w:pPr>
        <w:widowControl w:val="0"/>
        <w:rPr>
          <w:rFonts w:cs="Courier New"/>
          <w:szCs w:val="24"/>
        </w:rPr>
      </w:pPr>
    </w:p>
    <w:p w14:paraId="37274281" w14:textId="19064D60" w:rsidR="00C24D49" w:rsidRPr="00C24D49" w:rsidRDefault="00C24D49" w:rsidP="008C2E54">
      <w:pPr>
        <w:widowControl w:val="0"/>
        <w:spacing w:line="240" w:lineRule="auto"/>
        <w:rPr>
          <w:rFonts w:cs="Courier New"/>
          <w:szCs w:val="24"/>
        </w:rPr>
      </w:pPr>
      <w:r w:rsidRPr="00C24D49">
        <w:rPr>
          <w:rFonts w:cs="Courier New"/>
          <w:b/>
          <w:szCs w:val="24"/>
        </w:rPr>
        <w:t>Autor</w:t>
      </w:r>
      <w:r w:rsidR="006D315C">
        <w:rPr>
          <w:rFonts w:cs="Courier New"/>
          <w:b/>
          <w:szCs w:val="24"/>
        </w:rPr>
        <w:t>:in</w:t>
      </w:r>
      <w:r w:rsidR="00A67D94">
        <w:rPr>
          <w:rFonts w:cs="Courier New"/>
          <w:b/>
          <w:szCs w:val="24"/>
        </w:rPr>
        <w:t>:</w:t>
      </w:r>
    </w:p>
    <w:p w14:paraId="7259331D" w14:textId="21D32A07" w:rsidR="00C24D49" w:rsidRPr="00C24D49" w:rsidRDefault="00C24D49" w:rsidP="008C2E54">
      <w:pPr>
        <w:widowControl w:val="0"/>
        <w:spacing w:line="240" w:lineRule="auto"/>
        <w:rPr>
          <w:rFonts w:cs="Courier New"/>
          <w:szCs w:val="24"/>
        </w:rPr>
      </w:pPr>
      <w:r w:rsidRPr="00C24D49">
        <w:rPr>
          <w:rFonts w:cs="Courier New"/>
          <w:b/>
          <w:szCs w:val="24"/>
        </w:rPr>
        <w:t>Genre</w:t>
      </w:r>
      <w:r w:rsidR="00A67D94">
        <w:rPr>
          <w:rFonts w:cs="Courier New"/>
          <w:b/>
          <w:szCs w:val="24"/>
        </w:rPr>
        <w:t>:</w:t>
      </w:r>
    </w:p>
    <w:p w14:paraId="3D24E31D" w14:textId="3D001354" w:rsidR="00C24D49" w:rsidRPr="00C24D49" w:rsidRDefault="00C24D49" w:rsidP="008C2E54">
      <w:pPr>
        <w:widowControl w:val="0"/>
        <w:spacing w:line="240" w:lineRule="auto"/>
        <w:rPr>
          <w:rFonts w:cs="Courier New"/>
          <w:szCs w:val="24"/>
        </w:rPr>
      </w:pPr>
      <w:r w:rsidRPr="00C24D49">
        <w:rPr>
          <w:rFonts w:cs="Courier New"/>
          <w:b/>
          <w:szCs w:val="24"/>
        </w:rPr>
        <w:t>Seitenanzahl</w:t>
      </w:r>
      <w:r w:rsidR="00A67D94">
        <w:rPr>
          <w:rFonts w:cs="Courier New"/>
          <w:b/>
          <w:szCs w:val="24"/>
        </w:rPr>
        <w:t>:</w:t>
      </w:r>
    </w:p>
    <w:p w14:paraId="38518856" w14:textId="46F24D9D" w:rsidR="00C24D49" w:rsidRPr="00C24D49" w:rsidRDefault="00C24D49" w:rsidP="008C2E54">
      <w:pPr>
        <w:widowControl w:val="0"/>
        <w:spacing w:line="240" w:lineRule="auto"/>
        <w:rPr>
          <w:rFonts w:cs="Courier New"/>
          <w:szCs w:val="24"/>
        </w:rPr>
      </w:pPr>
      <w:r w:rsidRPr="00C24D49">
        <w:rPr>
          <w:rFonts w:cs="Courier New"/>
          <w:b/>
          <w:szCs w:val="24"/>
        </w:rPr>
        <w:t>Zielgruppe</w:t>
      </w:r>
      <w:r w:rsidR="00A67D94">
        <w:rPr>
          <w:rFonts w:cs="Courier New"/>
          <w:b/>
          <w:szCs w:val="24"/>
        </w:rPr>
        <w:t>:</w:t>
      </w:r>
    </w:p>
    <w:p w14:paraId="2237F755" w14:textId="5898608B" w:rsidR="00C24D49" w:rsidRDefault="00C24D49" w:rsidP="008C2E54">
      <w:pPr>
        <w:widowControl w:val="0"/>
        <w:spacing w:line="240" w:lineRule="auto"/>
        <w:rPr>
          <w:rFonts w:cs="Courier New"/>
          <w:b/>
          <w:szCs w:val="24"/>
        </w:rPr>
      </w:pPr>
      <w:r w:rsidRPr="00C24D49">
        <w:rPr>
          <w:rFonts w:cs="Courier New"/>
          <w:b/>
          <w:szCs w:val="24"/>
        </w:rPr>
        <w:t>Manuskriptzustand</w:t>
      </w:r>
      <w:r w:rsidR="00A67D94">
        <w:rPr>
          <w:rFonts w:cs="Courier New"/>
          <w:b/>
          <w:szCs w:val="24"/>
        </w:rPr>
        <w:t>:</w:t>
      </w:r>
    </w:p>
    <w:p w14:paraId="68BC8C89" w14:textId="1C0D10B5" w:rsidR="00A67D94" w:rsidRPr="00C24D49" w:rsidRDefault="00A67D94" w:rsidP="008C2E54">
      <w:pPr>
        <w:widowControl w:val="0"/>
        <w:spacing w:line="240" w:lineRule="auto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Erzähl-Perspektive:</w:t>
      </w:r>
    </w:p>
    <w:p w14:paraId="782F215B" w14:textId="68EB37C6" w:rsidR="00C24D49" w:rsidRDefault="00C24D49" w:rsidP="00690D1D">
      <w:pPr>
        <w:widowControl w:val="0"/>
        <w:rPr>
          <w:rFonts w:cs="Courier New"/>
          <w:sz w:val="28"/>
          <w:szCs w:val="28"/>
        </w:rPr>
      </w:pPr>
    </w:p>
    <w:p w14:paraId="01D54455" w14:textId="28B034DB" w:rsidR="00C24D49" w:rsidRPr="00C24D49" w:rsidRDefault="00C24D49" w:rsidP="00690D1D">
      <w:pPr>
        <w:widowControl w:val="0"/>
        <w:rPr>
          <w:rFonts w:cs="Courier New"/>
          <w:b/>
          <w:szCs w:val="24"/>
        </w:rPr>
      </w:pPr>
      <w:r w:rsidRPr="00C24D49">
        <w:rPr>
          <w:rFonts w:cs="Courier New"/>
          <w:b/>
          <w:szCs w:val="24"/>
        </w:rPr>
        <w:t>Thema</w:t>
      </w:r>
    </w:p>
    <w:p w14:paraId="41039882" w14:textId="6550C397" w:rsidR="00F702CE" w:rsidRDefault="006D315C" w:rsidP="00690D1D">
      <w:pPr>
        <w:widowControl w:val="0"/>
        <w:rPr>
          <w:rFonts w:cs="Courier New"/>
          <w:szCs w:val="24"/>
        </w:rPr>
      </w:pPr>
      <w:r>
        <w:rPr>
          <w:rFonts w:cs="Courier New"/>
          <w:szCs w:val="24"/>
        </w:rPr>
        <w:t>Hier steht das Thema oder der Pitch.</w:t>
      </w:r>
    </w:p>
    <w:p w14:paraId="2F8D576B" w14:textId="5C5F8341" w:rsidR="006D315C" w:rsidRDefault="006D315C" w:rsidP="00690D1D">
      <w:pPr>
        <w:widowControl w:val="0"/>
        <w:rPr>
          <w:rFonts w:cs="Courier New"/>
          <w:szCs w:val="24"/>
        </w:rPr>
      </w:pPr>
    </w:p>
    <w:p w14:paraId="573B3738" w14:textId="77777777" w:rsidR="006D315C" w:rsidRPr="00C24D49" w:rsidRDefault="006D315C" w:rsidP="00690D1D">
      <w:pPr>
        <w:widowControl w:val="0"/>
        <w:rPr>
          <w:rFonts w:cs="Courier New"/>
          <w:szCs w:val="24"/>
        </w:rPr>
      </w:pPr>
    </w:p>
    <w:p w14:paraId="0EFADB9D" w14:textId="34706DEB" w:rsidR="00C24D49" w:rsidRPr="00C24D49" w:rsidRDefault="00C24D49" w:rsidP="00690D1D">
      <w:pPr>
        <w:widowControl w:val="0"/>
        <w:rPr>
          <w:rFonts w:cs="Courier New"/>
          <w:b/>
          <w:szCs w:val="24"/>
        </w:rPr>
      </w:pPr>
      <w:r w:rsidRPr="00C24D49">
        <w:rPr>
          <w:rFonts w:cs="Courier New"/>
          <w:b/>
          <w:szCs w:val="24"/>
        </w:rPr>
        <w:t>Idee</w:t>
      </w:r>
    </w:p>
    <w:p w14:paraId="5DC84312" w14:textId="1215A86E" w:rsidR="00F66022" w:rsidRDefault="006D315C" w:rsidP="00690D1D">
      <w:pPr>
        <w:widowControl w:val="0"/>
        <w:rPr>
          <w:rFonts w:cs="Courier New"/>
          <w:szCs w:val="24"/>
        </w:rPr>
      </w:pPr>
      <w:r>
        <w:rPr>
          <w:rFonts w:cs="Courier New"/>
          <w:szCs w:val="24"/>
        </w:rPr>
        <w:t>Hier steht die Idee.</w:t>
      </w:r>
    </w:p>
    <w:p w14:paraId="39CDBCD4" w14:textId="24D1D162" w:rsidR="00EA68E4" w:rsidRDefault="00EA68E4" w:rsidP="00690D1D">
      <w:pPr>
        <w:widowControl w:val="0"/>
        <w:rPr>
          <w:rFonts w:cs="Courier New"/>
          <w:szCs w:val="24"/>
        </w:rPr>
      </w:pPr>
    </w:p>
    <w:p w14:paraId="205A5134" w14:textId="43E9FEFF" w:rsidR="00EA68E4" w:rsidRDefault="00EA68E4" w:rsidP="00690D1D">
      <w:pPr>
        <w:widowControl w:val="0"/>
        <w:rPr>
          <w:rFonts w:cs="Courier New"/>
          <w:szCs w:val="24"/>
        </w:rPr>
      </w:pPr>
    </w:p>
    <w:p w14:paraId="325E4BDA" w14:textId="7A621140" w:rsidR="00431748" w:rsidRDefault="00246BBA" w:rsidP="00690D1D">
      <w:pPr>
        <w:widowControl w:val="0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Z</w:t>
      </w:r>
      <w:r w:rsidRPr="00431748">
        <w:rPr>
          <w:rFonts w:cs="Courier New"/>
          <w:b/>
          <w:szCs w:val="24"/>
        </w:rPr>
        <w:t>usammenfassung</w:t>
      </w:r>
    </w:p>
    <w:p w14:paraId="590DE690" w14:textId="77777777" w:rsidR="006D315C" w:rsidRDefault="006D315C" w:rsidP="006D315C">
      <w:pPr>
        <w:pStyle w:val="StandardWeb"/>
        <w:spacing w:before="0" w:beforeAutospacing="0" w:after="0" w:afterAutospacing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Hier steht die Zusammenfassung.</w:t>
      </w:r>
      <w:r w:rsidR="008003FB" w:rsidRPr="008003FB">
        <w:rPr>
          <w:rFonts w:ascii="Courier New" w:hAnsi="Courier New" w:cs="Courier New"/>
        </w:rPr>
        <w:t xml:space="preserve"> </w:t>
      </w:r>
    </w:p>
    <w:p w14:paraId="6015627F" w14:textId="4BCFFDC8" w:rsidR="006D315C" w:rsidRDefault="006D315C" w:rsidP="006D315C">
      <w:pPr>
        <w:pStyle w:val="StandardWeb"/>
        <w:spacing w:before="0" w:beforeAutospacing="0" w:after="0" w:afterAutospacing="0" w:line="360" w:lineRule="auto"/>
        <w:rPr>
          <w:rFonts w:ascii="Courier New" w:hAnsi="Courier New" w:cs="Courier New"/>
        </w:rPr>
      </w:pPr>
    </w:p>
    <w:p w14:paraId="0547C04B" w14:textId="77777777" w:rsidR="006D315C" w:rsidRDefault="006D315C" w:rsidP="006D315C">
      <w:pPr>
        <w:pStyle w:val="StandardWeb"/>
        <w:spacing w:before="0" w:beforeAutospacing="0" w:after="0" w:afterAutospacing="0" w:line="360" w:lineRule="auto"/>
        <w:rPr>
          <w:rFonts w:ascii="Courier New" w:hAnsi="Courier New" w:cs="Courier New"/>
        </w:rPr>
      </w:pPr>
    </w:p>
    <w:p w14:paraId="347E94E2" w14:textId="055319E7" w:rsidR="00431748" w:rsidRPr="003F2548" w:rsidRDefault="00622456" w:rsidP="006D315C">
      <w:pPr>
        <w:pStyle w:val="StandardWeb"/>
        <w:spacing w:before="0" w:beforeAutospacing="0" w:after="0" w:afterAutospacing="0" w:line="360" w:lineRule="auto"/>
        <w:rPr>
          <w:rFonts w:ascii="Courier New" w:hAnsi="Courier New" w:cs="Courier New"/>
          <w:b/>
          <w:bCs/>
        </w:rPr>
      </w:pPr>
      <w:r w:rsidRPr="003F2548">
        <w:rPr>
          <w:rFonts w:ascii="Courier New" w:hAnsi="Courier New" w:cs="Courier New"/>
          <w:b/>
          <w:bCs/>
        </w:rPr>
        <w:t>Autorenvita</w:t>
      </w:r>
    </w:p>
    <w:p w14:paraId="18FF2541" w14:textId="4055293D" w:rsidR="00F74BEC" w:rsidRPr="00101EC1" w:rsidRDefault="00F74BEC" w:rsidP="00EA68E4">
      <w:pPr>
        <w:widowControl w:val="0"/>
        <w:spacing w:line="276" w:lineRule="auto"/>
        <w:rPr>
          <w:rFonts w:cs="Courier New"/>
          <w:sz w:val="22"/>
          <w:szCs w:val="22"/>
        </w:rPr>
      </w:pPr>
    </w:p>
    <w:sectPr w:rsidR="00F74BEC" w:rsidRPr="00101EC1" w:rsidSect="00743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240" w:right="1440" w:bottom="1009" w:left="179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4D79" w14:textId="77777777" w:rsidR="00796182" w:rsidRDefault="00796182">
      <w:r>
        <w:separator/>
      </w:r>
    </w:p>
  </w:endnote>
  <w:endnote w:type="continuationSeparator" w:id="0">
    <w:p w14:paraId="1EEC2D08" w14:textId="77777777" w:rsidR="00796182" w:rsidRDefault="007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65F1" w14:textId="77777777" w:rsidR="00644A7A" w:rsidRDefault="00644A7A">
    <w:pPr>
      <w:pStyle w:val="Fuzeile"/>
      <w:framePr w:wrap="around" w:vAnchor="text" w:hAnchor="margin" w:xAlign="right" w:y="1"/>
      <w:rPr>
        <w:rStyle w:val="Seitenzahl"/>
        <w:sz w:val="19"/>
      </w:rPr>
    </w:pPr>
    <w:r>
      <w:rPr>
        <w:rStyle w:val="Seitenzahl"/>
        <w:sz w:val="19"/>
      </w:rPr>
      <w:fldChar w:fldCharType="begin"/>
    </w:r>
    <w:r>
      <w:rPr>
        <w:rStyle w:val="Seitenzahl"/>
        <w:sz w:val="19"/>
      </w:rPr>
      <w:instrText xml:space="preserve">PAGE  </w:instrText>
    </w:r>
    <w:r>
      <w:rPr>
        <w:rStyle w:val="Seitenzahl"/>
        <w:sz w:val="19"/>
      </w:rPr>
      <w:fldChar w:fldCharType="end"/>
    </w:r>
  </w:p>
  <w:p w14:paraId="4297B1FB" w14:textId="77777777" w:rsidR="00644A7A" w:rsidRDefault="00644A7A">
    <w:pPr>
      <w:pStyle w:val="Fuzeile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6944" w14:textId="77777777" w:rsidR="00644A7A" w:rsidRDefault="00644A7A">
    <w:pPr>
      <w:pStyle w:val="Fuzeile"/>
      <w:framePr w:wrap="around" w:vAnchor="text" w:hAnchor="margin" w:xAlign="right" w:y="1"/>
      <w:rPr>
        <w:rStyle w:val="Seitenzahl"/>
        <w:sz w:val="19"/>
      </w:rPr>
    </w:pPr>
    <w:r>
      <w:rPr>
        <w:rStyle w:val="Seitenzahl"/>
        <w:sz w:val="19"/>
      </w:rPr>
      <w:fldChar w:fldCharType="begin"/>
    </w:r>
    <w:r>
      <w:rPr>
        <w:rStyle w:val="Seitenzahl"/>
        <w:sz w:val="19"/>
      </w:rPr>
      <w:instrText xml:space="preserve">PAGE  </w:instrText>
    </w:r>
    <w:r>
      <w:rPr>
        <w:rStyle w:val="Seitenzahl"/>
        <w:sz w:val="19"/>
      </w:rPr>
      <w:fldChar w:fldCharType="separate"/>
    </w:r>
    <w:r w:rsidR="000D605F">
      <w:rPr>
        <w:rStyle w:val="Seitenzahl"/>
        <w:noProof/>
        <w:sz w:val="19"/>
      </w:rPr>
      <w:t>2</w:t>
    </w:r>
    <w:r>
      <w:rPr>
        <w:rStyle w:val="Seitenzahl"/>
        <w:sz w:val="19"/>
      </w:rPr>
      <w:fldChar w:fldCharType="end"/>
    </w:r>
  </w:p>
  <w:p w14:paraId="2D8C2966" w14:textId="77777777" w:rsidR="00644A7A" w:rsidRDefault="00644A7A">
    <w:pPr>
      <w:pStyle w:val="Fuzeile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3F11" w14:textId="77777777" w:rsidR="00796182" w:rsidRDefault="00796182">
      <w:r>
        <w:separator/>
      </w:r>
    </w:p>
  </w:footnote>
  <w:footnote w:type="continuationSeparator" w:id="0">
    <w:p w14:paraId="053095E4" w14:textId="77777777" w:rsidR="00796182" w:rsidRDefault="0079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ABC0" w14:textId="77777777" w:rsidR="00644A7A" w:rsidRDefault="00644A7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4F79801" w14:textId="77777777" w:rsidR="00644A7A" w:rsidRDefault="00644A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A6BE" w14:textId="12783029" w:rsidR="00644A7A" w:rsidRPr="00EA68E4" w:rsidRDefault="00F66022" w:rsidP="00187960">
    <w:pPr>
      <w:pStyle w:val="Kopfzeile"/>
      <w:tabs>
        <w:tab w:val="right" w:pos="8647"/>
      </w:tabs>
      <w:rPr>
        <w:rFonts w:cs="Courier New"/>
        <w:i/>
        <w:sz w:val="18"/>
        <w:szCs w:val="18"/>
      </w:rPr>
    </w:pPr>
    <w:r w:rsidRPr="00EA68E4">
      <w:rPr>
        <w:rFonts w:cs="Courier New"/>
        <w:sz w:val="18"/>
        <w:szCs w:val="18"/>
      </w:rPr>
      <w:t xml:space="preserve">Kontaktdaten </w:t>
    </w:r>
    <w:r w:rsidR="00EA68E4" w:rsidRPr="00EA68E4">
      <w:rPr>
        <w:rFonts w:cs="Courier New"/>
        <w:sz w:val="18"/>
        <w:szCs w:val="18"/>
      </w:rPr>
      <w:t>in Kopfzeile</w:t>
    </w:r>
    <w:r w:rsidRPr="00EA68E4">
      <w:rPr>
        <w:rFonts w:cs="Courier New"/>
        <w:sz w:val="18"/>
        <w:szCs w:val="18"/>
      </w:rPr>
      <w:t xml:space="preserve"> einfügen. Anschrift, E-Mail, Telefon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94F9" w14:textId="77777777" w:rsidR="00DE6EBB" w:rsidRPr="00DE6EBB" w:rsidRDefault="00DE6EBB" w:rsidP="00DE6EBB">
    <w:pPr>
      <w:pStyle w:val="Kopfzeile"/>
      <w:tabs>
        <w:tab w:val="right" w:pos="8647"/>
      </w:tabs>
      <w:rPr>
        <w:rFonts w:ascii="Times New Roman" w:hAnsi="Times New Roman"/>
      </w:rPr>
    </w:pPr>
    <w:r w:rsidRPr="00DE6EBB">
      <w:rPr>
        <w:rFonts w:ascii="Times New Roman" w:hAnsi="Times New Roman"/>
      </w:rPr>
      <w:t xml:space="preserve">Vorname Name: </w:t>
    </w:r>
    <w:r w:rsidRPr="00DE6EBB">
      <w:rPr>
        <w:rFonts w:ascii="Times New Roman" w:hAnsi="Times New Roman"/>
        <w:i/>
      </w:rPr>
      <w:t>Arbeitstitel des Manuskripts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DE6EBB">
      <w:rPr>
        <w:rFonts w:ascii="Times New Roman" w:hAnsi="Times New Roman"/>
      </w:rPr>
      <w:t xml:space="preserve">Seite </w:t>
    </w:r>
    <w:r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PAGE </w:instrText>
    </w:r>
    <w:r w:rsidRPr="00DE6EBB">
      <w:rPr>
        <w:rStyle w:val="Seitenzahl"/>
        <w:rFonts w:ascii="Times New Roman" w:hAnsi="Times New Roman"/>
      </w:rPr>
      <w:fldChar w:fldCharType="separate"/>
    </w:r>
    <w:r w:rsidR="005F7E9C">
      <w:rPr>
        <w:rStyle w:val="Seitenzahl"/>
        <w:rFonts w:ascii="Times New Roman" w:hAnsi="Times New Roman"/>
        <w:noProof/>
      </w:rPr>
      <w:t>1</w:t>
    </w:r>
    <w:r w:rsidRPr="00DE6EBB">
      <w:rPr>
        <w:rStyle w:val="Seitenzahl"/>
        <w:rFonts w:ascii="Times New Roman" w:hAnsi="Times New Roman"/>
      </w:rPr>
      <w:fldChar w:fldCharType="end"/>
    </w:r>
    <w:r w:rsidRPr="00DE6EBB">
      <w:rPr>
        <w:rStyle w:val="Seitenzahl"/>
        <w:rFonts w:ascii="Times New Roman" w:hAnsi="Times New Roman"/>
      </w:rPr>
      <w:t xml:space="preserve"> von </w:t>
    </w:r>
    <w:r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NUMPAGES </w:instrText>
    </w:r>
    <w:r w:rsidRPr="00DE6EBB">
      <w:rPr>
        <w:rStyle w:val="Seitenzahl"/>
        <w:rFonts w:ascii="Times New Roman" w:hAnsi="Times New Roman"/>
      </w:rPr>
      <w:fldChar w:fldCharType="separate"/>
    </w:r>
    <w:r w:rsidR="00374DDD">
      <w:rPr>
        <w:rStyle w:val="Seitenzahl"/>
        <w:rFonts w:ascii="Times New Roman" w:hAnsi="Times New Roman"/>
        <w:noProof/>
      </w:rPr>
      <w:t>4</w:t>
    </w:r>
    <w:r w:rsidRPr="00DE6EBB">
      <w:rPr>
        <w:rStyle w:val="Seitenzahl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25E"/>
    <w:multiLevelType w:val="hybridMultilevel"/>
    <w:tmpl w:val="ADA41F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3B3"/>
    <w:multiLevelType w:val="hybridMultilevel"/>
    <w:tmpl w:val="652A55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172E7"/>
    <w:multiLevelType w:val="hybridMultilevel"/>
    <w:tmpl w:val="31CA98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04"/>
    <w:rsid w:val="000002BA"/>
    <w:rsid w:val="00000A50"/>
    <w:rsid w:val="00002ACD"/>
    <w:rsid w:val="00010A1C"/>
    <w:rsid w:val="000264BC"/>
    <w:rsid w:val="00030FDA"/>
    <w:rsid w:val="00033D06"/>
    <w:rsid w:val="0004027D"/>
    <w:rsid w:val="00046C77"/>
    <w:rsid w:val="0005765B"/>
    <w:rsid w:val="000609C4"/>
    <w:rsid w:val="00060C57"/>
    <w:rsid w:val="00074963"/>
    <w:rsid w:val="000755F0"/>
    <w:rsid w:val="00076223"/>
    <w:rsid w:val="00080AAD"/>
    <w:rsid w:val="00081656"/>
    <w:rsid w:val="0008256E"/>
    <w:rsid w:val="00083AAA"/>
    <w:rsid w:val="00090C5D"/>
    <w:rsid w:val="00092BA1"/>
    <w:rsid w:val="0009557A"/>
    <w:rsid w:val="000A7D3C"/>
    <w:rsid w:val="000B1AA9"/>
    <w:rsid w:val="000B2D36"/>
    <w:rsid w:val="000B4455"/>
    <w:rsid w:val="000C3A32"/>
    <w:rsid w:val="000C77AA"/>
    <w:rsid w:val="000D485D"/>
    <w:rsid w:val="000D605F"/>
    <w:rsid w:val="000E0AFA"/>
    <w:rsid w:val="000E6F23"/>
    <w:rsid w:val="000F2340"/>
    <w:rsid w:val="00100B09"/>
    <w:rsid w:val="00101EC1"/>
    <w:rsid w:val="00104989"/>
    <w:rsid w:val="001051F1"/>
    <w:rsid w:val="0011230F"/>
    <w:rsid w:val="00114693"/>
    <w:rsid w:val="001164D9"/>
    <w:rsid w:val="00121084"/>
    <w:rsid w:val="0012776F"/>
    <w:rsid w:val="001455C2"/>
    <w:rsid w:val="00153734"/>
    <w:rsid w:val="001568AD"/>
    <w:rsid w:val="00182A3D"/>
    <w:rsid w:val="001859DF"/>
    <w:rsid w:val="001861DE"/>
    <w:rsid w:val="001869DB"/>
    <w:rsid w:val="00187960"/>
    <w:rsid w:val="00191A6C"/>
    <w:rsid w:val="001A67D1"/>
    <w:rsid w:val="001A74DA"/>
    <w:rsid w:val="001B3862"/>
    <w:rsid w:val="001B56A0"/>
    <w:rsid w:val="001C2D89"/>
    <w:rsid w:val="001C7837"/>
    <w:rsid w:val="001D4BDC"/>
    <w:rsid w:val="001D75CA"/>
    <w:rsid w:val="001E0686"/>
    <w:rsid w:val="001E0EE7"/>
    <w:rsid w:val="001E4164"/>
    <w:rsid w:val="001F455C"/>
    <w:rsid w:val="001F6605"/>
    <w:rsid w:val="002015C6"/>
    <w:rsid w:val="002020F8"/>
    <w:rsid w:val="002027A1"/>
    <w:rsid w:val="00204BAB"/>
    <w:rsid w:val="0020717A"/>
    <w:rsid w:val="0021188A"/>
    <w:rsid w:val="00216301"/>
    <w:rsid w:val="002325A5"/>
    <w:rsid w:val="002432AC"/>
    <w:rsid w:val="00246BBA"/>
    <w:rsid w:val="00250988"/>
    <w:rsid w:val="00250E92"/>
    <w:rsid w:val="002614A1"/>
    <w:rsid w:val="00261868"/>
    <w:rsid w:val="00273D78"/>
    <w:rsid w:val="002769AB"/>
    <w:rsid w:val="00280BE0"/>
    <w:rsid w:val="0028252A"/>
    <w:rsid w:val="00284604"/>
    <w:rsid w:val="002A165A"/>
    <w:rsid w:val="002A268E"/>
    <w:rsid w:val="002A2F06"/>
    <w:rsid w:val="002A5FA6"/>
    <w:rsid w:val="002A71B2"/>
    <w:rsid w:val="002B1064"/>
    <w:rsid w:val="002B5167"/>
    <w:rsid w:val="002C4C9E"/>
    <w:rsid w:val="002C7343"/>
    <w:rsid w:val="002C7A3D"/>
    <w:rsid w:val="002D4312"/>
    <w:rsid w:val="002D5FFE"/>
    <w:rsid w:val="002E0BD5"/>
    <w:rsid w:val="002E26ED"/>
    <w:rsid w:val="002F626E"/>
    <w:rsid w:val="0030092E"/>
    <w:rsid w:val="00305CFA"/>
    <w:rsid w:val="003145AA"/>
    <w:rsid w:val="00317761"/>
    <w:rsid w:val="00324649"/>
    <w:rsid w:val="00332EE0"/>
    <w:rsid w:val="003376F2"/>
    <w:rsid w:val="0034094E"/>
    <w:rsid w:val="00347AE9"/>
    <w:rsid w:val="00347D2A"/>
    <w:rsid w:val="003608E4"/>
    <w:rsid w:val="00360951"/>
    <w:rsid w:val="00362532"/>
    <w:rsid w:val="0036752A"/>
    <w:rsid w:val="00374BBC"/>
    <w:rsid w:val="00374DDD"/>
    <w:rsid w:val="00382935"/>
    <w:rsid w:val="00386FAB"/>
    <w:rsid w:val="00395755"/>
    <w:rsid w:val="00395EB0"/>
    <w:rsid w:val="003A4C69"/>
    <w:rsid w:val="003B244B"/>
    <w:rsid w:val="003B2F17"/>
    <w:rsid w:val="003B4F7C"/>
    <w:rsid w:val="003D25C3"/>
    <w:rsid w:val="003D37D7"/>
    <w:rsid w:val="003E4C34"/>
    <w:rsid w:val="003F1122"/>
    <w:rsid w:val="003F2548"/>
    <w:rsid w:val="004058DB"/>
    <w:rsid w:val="00413FB7"/>
    <w:rsid w:val="00415DDA"/>
    <w:rsid w:val="00431748"/>
    <w:rsid w:val="004356BE"/>
    <w:rsid w:val="00436689"/>
    <w:rsid w:val="004372FA"/>
    <w:rsid w:val="0044006E"/>
    <w:rsid w:val="00443EC1"/>
    <w:rsid w:val="00454094"/>
    <w:rsid w:val="00455258"/>
    <w:rsid w:val="00455453"/>
    <w:rsid w:val="00455920"/>
    <w:rsid w:val="00456886"/>
    <w:rsid w:val="0046188C"/>
    <w:rsid w:val="00462781"/>
    <w:rsid w:val="00464A5D"/>
    <w:rsid w:val="004672B4"/>
    <w:rsid w:val="0046736C"/>
    <w:rsid w:val="00475CFF"/>
    <w:rsid w:val="00487CA6"/>
    <w:rsid w:val="00495E88"/>
    <w:rsid w:val="004968E6"/>
    <w:rsid w:val="004A6484"/>
    <w:rsid w:val="004B3D31"/>
    <w:rsid w:val="004B7D95"/>
    <w:rsid w:val="004C13B3"/>
    <w:rsid w:val="004D4B90"/>
    <w:rsid w:val="004D789D"/>
    <w:rsid w:val="004D7ECB"/>
    <w:rsid w:val="004E0BE9"/>
    <w:rsid w:val="004E1F9A"/>
    <w:rsid w:val="004E3927"/>
    <w:rsid w:val="004F09EC"/>
    <w:rsid w:val="004F2C24"/>
    <w:rsid w:val="004F7858"/>
    <w:rsid w:val="00500A20"/>
    <w:rsid w:val="00510258"/>
    <w:rsid w:val="00516FAB"/>
    <w:rsid w:val="00522338"/>
    <w:rsid w:val="00523503"/>
    <w:rsid w:val="0052404E"/>
    <w:rsid w:val="005334B7"/>
    <w:rsid w:val="00540DB1"/>
    <w:rsid w:val="005463CE"/>
    <w:rsid w:val="00560FCE"/>
    <w:rsid w:val="0056385A"/>
    <w:rsid w:val="00564646"/>
    <w:rsid w:val="00567BE0"/>
    <w:rsid w:val="00570B90"/>
    <w:rsid w:val="00573222"/>
    <w:rsid w:val="00577E0A"/>
    <w:rsid w:val="00585758"/>
    <w:rsid w:val="00585A55"/>
    <w:rsid w:val="00590BB9"/>
    <w:rsid w:val="00592B3B"/>
    <w:rsid w:val="005A0DF5"/>
    <w:rsid w:val="005B0CEF"/>
    <w:rsid w:val="005D6176"/>
    <w:rsid w:val="005D67B4"/>
    <w:rsid w:val="005D708C"/>
    <w:rsid w:val="005D754C"/>
    <w:rsid w:val="005E1304"/>
    <w:rsid w:val="005E7975"/>
    <w:rsid w:val="005F3725"/>
    <w:rsid w:val="005F7E54"/>
    <w:rsid w:val="005F7E9C"/>
    <w:rsid w:val="0060077E"/>
    <w:rsid w:val="006008C4"/>
    <w:rsid w:val="00612AB8"/>
    <w:rsid w:val="00615CA1"/>
    <w:rsid w:val="00622456"/>
    <w:rsid w:val="00636F40"/>
    <w:rsid w:val="00637069"/>
    <w:rsid w:val="00644A7A"/>
    <w:rsid w:val="006458B5"/>
    <w:rsid w:val="0064650A"/>
    <w:rsid w:val="006474E3"/>
    <w:rsid w:val="00650E47"/>
    <w:rsid w:val="00662860"/>
    <w:rsid w:val="00663213"/>
    <w:rsid w:val="0067298D"/>
    <w:rsid w:val="00676A8E"/>
    <w:rsid w:val="006820C9"/>
    <w:rsid w:val="006850BC"/>
    <w:rsid w:val="00690B64"/>
    <w:rsid w:val="00690D1D"/>
    <w:rsid w:val="00690DD2"/>
    <w:rsid w:val="006921C2"/>
    <w:rsid w:val="00696F66"/>
    <w:rsid w:val="0069773D"/>
    <w:rsid w:val="006978CD"/>
    <w:rsid w:val="006C0E7E"/>
    <w:rsid w:val="006C6153"/>
    <w:rsid w:val="006D1B89"/>
    <w:rsid w:val="006D315C"/>
    <w:rsid w:val="006D391B"/>
    <w:rsid w:val="006D3C0A"/>
    <w:rsid w:val="006D5CE3"/>
    <w:rsid w:val="006E6F1D"/>
    <w:rsid w:val="006F032A"/>
    <w:rsid w:val="007016E2"/>
    <w:rsid w:val="007205DE"/>
    <w:rsid w:val="00722603"/>
    <w:rsid w:val="00724892"/>
    <w:rsid w:val="00726664"/>
    <w:rsid w:val="00736F5C"/>
    <w:rsid w:val="0074304A"/>
    <w:rsid w:val="00744EEB"/>
    <w:rsid w:val="007570A0"/>
    <w:rsid w:val="00762DA8"/>
    <w:rsid w:val="007704E7"/>
    <w:rsid w:val="00771DAA"/>
    <w:rsid w:val="00772574"/>
    <w:rsid w:val="007748DD"/>
    <w:rsid w:val="007916B6"/>
    <w:rsid w:val="00796182"/>
    <w:rsid w:val="00796B02"/>
    <w:rsid w:val="00797077"/>
    <w:rsid w:val="00797BD8"/>
    <w:rsid w:val="00797F2A"/>
    <w:rsid w:val="007A0376"/>
    <w:rsid w:val="007A0427"/>
    <w:rsid w:val="007A0675"/>
    <w:rsid w:val="007A1002"/>
    <w:rsid w:val="007A3C41"/>
    <w:rsid w:val="007A71B3"/>
    <w:rsid w:val="007C3D1B"/>
    <w:rsid w:val="007C620B"/>
    <w:rsid w:val="007D5889"/>
    <w:rsid w:val="007D5E7E"/>
    <w:rsid w:val="007D654E"/>
    <w:rsid w:val="007E4586"/>
    <w:rsid w:val="007E5D24"/>
    <w:rsid w:val="007F2A18"/>
    <w:rsid w:val="007F71E7"/>
    <w:rsid w:val="008003FB"/>
    <w:rsid w:val="008009D2"/>
    <w:rsid w:val="00802B40"/>
    <w:rsid w:val="00805398"/>
    <w:rsid w:val="0080601E"/>
    <w:rsid w:val="0081063E"/>
    <w:rsid w:val="008172DC"/>
    <w:rsid w:val="00833174"/>
    <w:rsid w:val="00841AC9"/>
    <w:rsid w:val="00842679"/>
    <w:rsid w:val="0084308E"/>
    <w:rsid w:val="008558F3"/>
    <w:rsid w:val="00857489"/>
    <w:rsid w:val="008635CD"/>
    <w:rsid w:val="008637A7"/>
    <w:rsid w:val="00864A0B"/>
    <w:rsid w:val="008810B3"/>
    <w:rsid w:val="008A540E"/>
    <w:rsid w:val="008B0F91"/>
    <w:rsid w:val="008C0177"/>
    <w:rsid w:val="008C2E54"/>
    <w:rsid w:val="008C4F41"/>
    <w:rsid w:val="008C516A"/>
    <w:rsid w:val="008C5714"/>
    <w:rsid w:val="008C604C"/>
    <w:rsid w:val="008C7EAA"/>
    <w:rsid w:val="008D3D10"/>
    <w:rsid w:val="008E5848"/>
    <w:rsid w:val="008E5938"/>
    <w:rsid w:val="009059D4"/>
    <w:rsid w:val="009258EC"/>
    <w:rsid w:val="00932228"/>
    <w:rsid w:val="00940715"/>
    <w:rsid w:val="00943EA5"/>
    <w:rsid w:val="009518A2"/>
    <w:rsid w:val="009554C0"/>
    <w:rsid w:val="009563BF"/>
    <w:rsid w:val="00957620"/>
    <w:rsid w:val="0096067D"/>
    <w:rsid w:val="00973E26"/>
    <w:rsid w:val="00973FB9"/>
    <w:rsid w:val="009A058A"/>
    <w:rsid w:val="009A5606"/>
    <w:rsid w:val="009A676C"/>
    <w:rsid w:val="009A6D77"/>
    <w:rsid w:val="009A7EC5"/>
    <w:rsid w:val="009B02BF"/>
    <w:rsid w:val="009C1B38"/>
    <w:rsid w:val="009C2B46"/>
    <w:rsid w:val="009C5A06"/>
    <w:rsid w:val="009D209C"/>
    <w:rsid w:val="009D2C69"/>
    <w:rsid w:val="009D3D1F"/>
    <w:rsid w:val="009D3F2D"/>
    <w:rsid w:val="009D4AB0"/>
    <w:rsid w:val="009D7C3B"/>
    <w:rsid w:val="009E69D1"/>
    <w:rsid w:val="009F3A59"/>
    <w:rsid w:val="00A1048C"/>
    <w:rsid w:val="00A20887"/>
    <w:rsid w:val="00A26B9E"/>
    <w:rsid w:val="00A301B9"/>
    <w:rsid w:val="00A31C1F"/>
    <w:rsid w:val="00A322C9"/>
    <w:rsid w:val="00A43FD2"/>
    <w:rsid w:val="00A47C18"/>
    <w:rsid w:val="00A50021"/>
    <w:rsid w:val="00A6430F"/>
    <w:rsid w:val="00A65233"/>
    <w:rsid w:val="00A6783A"/>
    <w:rsid w:val="00A67D94"/>
    <w:rsid w:val="00A749E2"/>
    <w:rsid w:val="00A74A80"/>
    <w:rsid w:val="00A77AF7"/>
    <w:rsid w:val="00A80974"/>
    <w:rsid w:val="00A82A22"/>
    <w:rsid w:val="00A874A3"/>
    <w:rsid w:val="00A928D6"/>
    <w:rsid w:val="00A966A1"/>
    <w:rsid w:val="00A976B6"/>
    <w:rsid w:val="00AA1F4C"/>
    <w:rsid w:val="00AA6180"/>
    <w:rsid w:val="00AA6A27"/>
    <w:rsid w:val="00AA7A12"/>
    <w:rsid w:val="00AB4A00"/>
    <w:rsid w:val="00AB740B"/>
    <w:rsid w:val="00AC1771"/>
    <w:rsid w:val="00AD1202"/>
    <w:rsid w:val="00AD3E9F"/>
    <w:rsid w:val="00AE2C8C"/>
    <w:rsid w:val="00AE3559"/>
    <w:rsid w:val="00AE45CA"/>
    <w:rsid w:val="00AE5C69"/>
    <w:rsid w:val="00AE61E4"/>
    <w:rsid w:val="00B047BD"/>
    <w:rsid w:val="00B06862"/>
    <w:rsid w:val="00B06A70"/>
    <w:rsid w:val="00B16A66"/>
    <w:rsid w:val="00B170AD"/>
    <w:rsid w:val="00B232C0"/>
    <w:rsid w:val="00B36D2F"/>
    <w:rsid w:val="00B44313"/>
    <w:rsid w:val="00B44B7D"/>
    <w:rsid w:val="00B52E04"/>
    <w:rsid w:val="00B53866"/>
    <w:rsid w:val="00B557BC"/>
    <w:rsid w:val="00B559FF"/>
    <w:rsid w:val="00B56486"/>
    <w:rsid w:val="00B62B9A"/>
    <w:rsid w:val="00B653CA"/>
    <w:rsid w:val="00B66711"/>
    <w:rsid w:val="00B738B2"/>
    <w:rsid w:val="00B762E3"/>
    <w:rsid w:val="00B76BCD"/>
    <w:rsid w:val="00B8663E"/>
    <w:rsid w:val="00B903C8"/>
    <w:rsid w:val="00B97518"/>
    <w:rsid w:val="00BA16A3"/>
    <w:rsid w:val="00BA5022"/>
    <w:rsid w:val="00BA76A6"/>
    <w:rsid w:val="00BB07CA"/>
    <w:rsid w:val="00BB0BCE"/>
    <w:rsid w:val="00BB141D"/>
    <w:rsid w:val="00BC14AF"/>
    <w:rsid w:val="00BC6B85"/>
    <w:rsid w:val="00BD122E"/>
    <w:rsid w:val="00BD5544"/>
    <w:rsid w:val="00BE050F"/>
    <w:rsid w:val="00BE0ADA"/>
    <w:rsid w:val="00BE2639"/>
    <w:rsid w:val="00BF14D1"/>
    <w:rsid w:val="00BF3B15"/>
    <w:rsid w:val="00BF52F4"/>
    <w:rsid w:val="00BF7263"/>
    <w:rsid w:val="00C0760F"/>
    <w:rsid w:val="00C1780E"/>
    <w:rsid w:val="00C22EEB"/>
    <w:rsid w:val="00C24D49"/>
    <w:rsid w:val="00C25162"/>
    <w:rsid w:val="00C26B76"/>
    <w:rsid w:val="00C27447"/>
    <w:rsid w:val="00C30BF2"/>
    <w:rsid w:val="00C35366"/>
    <w:rsid w:val="00C35561"/>
    <w:rsid w:val="00C40FCA"/>
    <w:rsid w:val="00C44E9D"/>
    <w:rsid w:val="00C44F06"/>
    <w:rsid w:val="00C5352D"/>
    <w:rsid w:val="00C652A1"/>
    <w:rsid w:val="00C7329C"/>
    <w:rsid w:val="00C77DD7"/>
    <w:rsid w:val="00C8167C"/>
    <w:rsid w:val="00C843A3"/>
    <w:rsid w:val="00C86298"/>
    <w:rsid w:val="00CA0551"/>
    <w:rsid w:val="00CA0E53"/>
    <w:rsid w:val="00CB23E7"/>
    <w:rsid w:val="00CB405E"/>
    <w:rsid w:val="00CB6743"/>
    <w:rsid w:val="00CC573B"/>
    <w:rsid w:val="00CC7751"/>
    <w:rsid w:val="00CD1D08"/>
    <w:rsid w:val="00CD5331"/>
    <w:rsid w:val="00CD612B"/>
    <w:rsid w:val="00CE0E4F"/>
    <w:rsid w:val="00CE2498"/>
    <w:rsid w:val="00CF17F3"/>
    <w:rsid w:val="00CF594E"/>
    <w:rsid w:val="00CF6DBA"/>
    <w:rsid w:val="00CF6E1C"/>
    <w:rsid w:val="00CF7F8C"/>
    <w:rsid w:val="00D258A6"/>
    <w:rsid w:val="00D36AEB"/>
    <w:rsid w:val="00D4217D"/>
    <w:rsid w:val="00D572BD"/>
    <w:rsid w:val="00D628B0"/>
    <w:rsid w:val="00D62B01"/>
    <w:rsid w:val="00D70F1E"/>
    <w:rsid w:val="00D730D2"/>
    <w:rsid w:val="00D860ED"/>
    <w:rsid w:val="00D90389"/>
    <w:rsid w:val="00D93058"/>
    <w:rsid w:val="00DA1F92"/>
    <w:rsid w:val="00DA338F"/>
    <w:rsid w:val="00DB2AF9"/>
    <w:rsid w:val="00DB2EC5"/>
    <w:rsid w:val="00DB52A2"/>
    <w:rsid w:val="00DC0ED1"/>
    <w:rsid w:val="00DC3089"/>
    <w:rsid w:val="00DC7C4D"/>
    <w:rsid w:val="00DE6EBB"/>
    <w:rsid w:val="00DE7D2E"/>
    <w:rsid w:val="00DF105F"/>
    <w:rsid w:val="00DF6B48"/>
    <w:rsid w:val="00E0591D"/>
    <w:rsid w:val="00E2197F"/>
    <w:rsid w:val="00E236FA"/>
    <w:rsid w:val="00E2730F"/>
    <w:rsid w:val="00E325BA"/>
    <w:rsid w:val="00E331E1"/>
    <w:rsid w:val="00E35772"/>
    <w:rsid w:val="00E36B60"/>
    <w:rsid w:val="00E37D27"/>
    <w:rsid w:val="00E41D9A"/>
    <w:rsid w:val="00E45F82"/>
    <w:rsid w:val="00E532AC"/>
    <w:rsid w:val="00E53B58"/>
    <w:rsid w:val="00E54185"/>
    <w:rsid w:val="00E6044E"/>
    <w:rsid w:val="00E60898"/>
    <w:rsid w:val="00E61A3C"/>
    <w:rsid w:val="00E6381C"/>
    <w:rsid w:val="00E67BA8"/>
    <w:rsid w:val="00E80081"/>
    <w:rsid w:val="00E9383A"/>
    <w:rsid w:val="00EA3ADD"/>
    <w:rsid w:val="00EA3DE3"/>
    <w:rsid w:val="00EA5044"/>
    <w:rsid w:val="00EA68E4"/>
    <w:rsid w:val="00EB5137"/>
    <w:rsid w:val="00EC0EA5"/>
    <w:rsid w:val="00EC6B5E"/>
    <w:rsid w:val="00EC6F03"/>
    <w:rsid w:val="00EC7049"/>
    <w:rsid w:val="00ED7B59"/>
    <w:rsid w:val="00EF4984"/>
    <w:rsid w:val="00EF4EC6"/>
    <w:rsid w:val="00F00293"/>
    <w:rsid w:val="00F00F6D"/>
    <w:rsid w:val="00F1551A"/>
    <w:rsid w:val="00F236FC"/>
    <w:rsid w:val="00F23E36"/>
    <w:rsid w:val="00F375FB"/>
    <w:rsid w:val="00F51FFF"/>
    <w:rsid w:val="00F60081"/>
    <w:rsid w:val="00F66022"/>
    <w:rsid w:val="00F702CE"/>
    <w:rsid w:val="00F74BEC"/>
    <w:rsid w:val="00F74F60"/>
    <w:rsid w:val="00F77EBA"/>
    <w:rsid w:val="00F800F9"/>
    <w:rsid w:val="00F818FB"/>
    <w:rsid w:val="00F82FB0"/>
    <w:rsid w:val="00F84084"/>
    <w:rsid w:val="00F8445B"/>
    <w:rsid w:val="00F9409E"/>
    <w:rsid w:val="00F9640F"/>
    <w:rsid w:val="00F96834"/>
    <w:rsid w:val="00FA7D9F"/>
    <w:rsid w:val="00FA7E28"/>
    <w:rsid w:val="00FB3AE9"/>
    <w:rsid w:val="00FB61B6"/>
    <w:rsid w:val="00FC23EA"/>
    <w:rsid w:val="00FC2F96"/>
    <w:rsid w:val="00FC3320"/>
    <w:rsid w:val="00FC46CB"/>
    <w:rsid w:val="00FC4781"/>
    <w:rsid w:val="00FD0863"/>
    <w:rsid w:val="00FD195E"/>
    <w:rsid w:val="00FD1F3B"/>
    <w:rsid w:val="00FD66B6"/>
    <w:rsid w:val="00FE01C0"/>
    <w:rsid w:val="00FE4DF5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9B8F1"/>
  <w15:chartTrackingRefBased/>
  <w15:docId w15:val="{564AD697-804B-4C13-A69F-539CBC86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480" w:lineRule="atLeast"/>
    </w:pPr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</w:style>
  <w:style w:type="character" w:customStyle="1" w:styleId="Seitenzahl1">
    <w:name w:val="Seitenzahl1"/>
    <w:rPr>
      <w:color w:val="00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styleId="Sprechblasentext">
    <w:name w:val="Balloon Text"/>
    <w:basedOn w:val="Standard"/>
    <w:link w:val="SprechblasentextZchn"/>
    <w:rsid w:val="00E938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9383A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C25162"/>
    <w:pPr>
      <w:spacing w:line="240" w:lineRule="auto"/>
    </w:pPr>
    <w:rPr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25162"/>
    <w:rPr>
      <w:rFonts w:ascii="Courier New" w:hAnsi="Courier New"/>
      <w:sz w:val="24"/>
    </w:rPr>
  </w:style>
  <w:style w:type="character" w:customStyle="1" w:styleId="KommentarthemaZchn">
    <w:name w:val="Kommentarthema Zchn"/>
    <w:basedOn w:val="KommentartextZchn"/>
    <w:link w:val="Kommentarthema"/>
    <w:rsid w:val="00C25162"/>
    <w:rPr>
      <w:rFonts w:ascii="Courier New" w:hAnsi="Courier New"/>
      <w:b/>
      <w:bCs/>
      <w:sz w:val="24"/>
    </w:rPr>
  </w:style>
  <w:style w:type="table" w:styleId="Tabellenraster">
    <w:name w:val="Table Grid"/>
    <w:basedOn w:val="NormaleTabelle"/>
    <w:rsid w:val="0064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58B5"/>
    <w:rPr>
      <w:color w:val="0563C1" w:themeColor="hyperlink"/>
      <w:u w:val="single"/>
    </w:rPr>
  </w:style>
  <w:style w:type="table" w:styleId="HelleListe">
    <w:name w:val="Light List"/>
    <w:basedOn w:val="NormaleTabelle"/>
    <w:uiPriority w:val="61"/>
    <w:rsid w:val="007C3D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3">
    <w:name w:val="Light List Accent 3"/>
    <w:basedOn w:val="NormaleTabelle"/>
    <w:uiPriority w:val="61"/>
    <w:rsid w:val="005E797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StandardWeb">
    <w:name w:val="Normal (Web)"/>
    <w:basedOn w:val="Standard"/>
    <w:uiPriority w:val="99"/>
    <w:unhideWhenUsed/>
    <w:rsid w:val="008003F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s\Downloads\Normsei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65FB-5EBD-402E-944F-F4605D39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Normseite (1).dot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Normseite von www.literaturcafe.de</vt:lpstr>
    </vt:vector>
  </TitlesOfParts>
  <Company>literaturcafe.de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Normseite von www.literaturcafe.de</dc:title>
  <dc:subject/>
  <dc:creator>Andreas</dc:creator>
  <cp:keywords>Normseite</cp:keywords>
  <dc:description/>
  <cp:lastModifiedBy>Katharina Platz</cp:lastModifiedBy>
  <cp:revision>4</cp:revision>
  <cp:lastPrinted>2022-09-30T09:33:00Z</cp:lastPrinted>
  <dcterms:created xsi:type="dcterms:W3CDTF">2022-12-29T15:17:00Z</dcterms:created>
  <dcterms:modified xsi:type="dcterms:W3CDTF">2023-06-05T17:33:00Z</dcterms:modified>
</cp:coreProperties>
</file>